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5EB3F5" w14:textId="19160A67" w:rsidR="00667043" w:rsidRDefault="00646EDF">
      <w:r>
        <w:rPr>
          <w:noProof/>
          <w:lang w:eastAsia="de-DE" w:bidi="ar-SA"/>
        </w:rPr>
        <w:drawing>
          <wp:anchor distT="0" distB="0" distL="114300" distR="114300" simplePos="0" relativeHeight="251661312" behindDoc="0" locked="0" layoutInCell="1" allowOverlap="1" wp14:anchorId="64EEB55F" wp14:editId="66DFBE7C">
            <wp:simplePos x="0" y="0"/>
            <wp:positionH relativeFrom="column">
              <wp:posOffset>4968240</wp:posOffset>
            </wp:positionH>
            <wp:positionV relativeFrom="paragraph">
              <wp:posOffset>0</wp:posOffset>
            </wp:positionV>
            <wp:extent cx="1173275" cy="1123200"/>
            <wp:effectExtent l="0" t="0" r="0" b="0"/>
            <wp:wrapSquare wrapText="bothSides"/>
            <wp:docPr id="6" name="Bild 6" descr="Q:\Bilder\logo_Konrad-zuse_QR_quadrat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:\Bilder\logo_Konrad-zuse_QR_quadrat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275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A6C4F" w14:textId="418A6AEB" w:rsidR="00667043" w:rsidRDefault="00667043"/>
    <w:p w14:paraId="7B8779E7" w14:textId="77777777" w:rsidR="007C1A4A" w:rsidRDefault="007C1A4A">
      <w:pPr>
        <w:rPr>
          <w:rFonts w:ascii="Avenir Book" w:eastAsia="Avenir Book" w:hAnsi="Avenir Book" w:cs="Arial"/>
          <w:b/>
          <w:bCs/>
          <w:sz w:val="24"/>
        </w:rPr>
      </w:pPr>
      <w:r>
        <w:rPr>
          <w:rFonts w:ascii="Avenir Book" w:eastAsia="Avenir Book" w:hAnsi="Avenir Book" w:cs="Arial"/>
          <w:b/>
          <w:bCs/>
          <w:sz w:val="24"/>
        </w:rPr>
        <w:br/>
      </w:r>
    </w:p>
    <w:p w14:paraId="61746E8F" w14:textId="76A83765" w:rsidR="00981187" w:rsidRPr="007C1A4A" w:rsidRDefault="00ED1DC4" w:rsidP="00981187">
      <w:pPr>
        <w:rPr>
          <w:b/>
          <w:bCs/>
          <w:sz w:val="28"/>
          <w:szCs w:val="40"/>
        </w:rPr>
      </w:pPr>
      <w:r>
        <w:rPr>
          <w:rFonts w:ascii="Avenir Book" w:eastAsia="Avenir Book" w:hAnsi="Avenir Book" w:cs="Arial"/>
          <w:b/>
          <w:bCs/>
          <w:sz w:val="24"/>
        </w:rPr>
        <w:t xml:space="preserve">iPad Ordnung </w:t>
      </w:r>
    </w:p>
    <w:p w14:paraId="1689BDFB" w14:textId="77777777" w:rsidR="007C1A4A" w:rsidRPr="007C1A4A" w:rsidRDefault="007C1A4A" w:rsidP="007C1A4A">
      <w:pPr>
        <w:jc w:val="right"/>
        <w:rPr>
          <w:rFonts w:ascii="Avenir Book" w:eastAsia="Times New Roman" w:hAnsi="Avenir Book" w:cs="Arial"/>
          <w:kern w:val="0"/>
          <w:sz w:val="18"/>
          <w:szCs w:val="18"/>
          <w:lang w:eastAsia="de-DE" w:bidi="ar-SA"/>
        </w:rPr>
      </w:pPr>
    </w:p>
    <w:p w14:paraId="35F22546" w14:textId="023C30C6" w:rsidR="00981187" w:rsidRPr="007C1A4A" w:rsidRDefault="007C1A4A" w:rsidP="007C1A4A">
      <w:pPr>
        <w:ind w:left="7090"/>
        <w:jc w:val="right"/>
        <w:rPr>
          <w:rFonts w:ascii="Avenir Book" w:eastAsia="Times New Roman" w:hAnsi="Avenir Book" w:cs="Arial"/>
          <w:b/>
          <w:bCs/>
          <w:kern w:val="0"/>
          <w:sz w:val="18"/>
          <w:szCs w:val="18"/>
          <w:lang w:eastAsia="de-DE" w:bidi="ar-SA"/>
        </w:rPr>
      </w:pPr>
      <w:r w:rsidRPr="007C1A4A">
        <w:rPr>
          <w:rFonts w:ascii="Avenir Book" w:eastAsia="Times New Roman" w:hAnsi="Avenir Book" w:cs="Arial"/>
          <w:kern w:val="0"/>
          <w:sz w:val="18"/>
          <w:szCs w:val="18"/>
          <w:lang w:eastAsia="de-DE" w:bidi="ar-SA"/>
        </w:rPr>
        <w:t xml:space="preserve">Konrad-Zuse-Schule </w:t>
      </w:r>
      <w:r w:rsidR="00222B82" w:rsidRPr="007C1A4A">
        <w:rPr>
          <w:rFonts w:ascii="Avenir Book" w:eastAsia="Times New Roman" w:hAnsi="Avenir Book" w:cs="Arial"/>
          <w:kern w:val="0"/>
          <w:sz w:val="18"/>
          <w:szCs w:val="18"/>
          <w:lang w:eastAsia="de-DE" w:bidi="ar-SA"/>
        </w:rPr>
        <w:t xml:space="preserve">  </w:t>
      </w:r>
      <w:r w:rsidRPr="007C1A4A">
        <w:rPr>
          <w:rFonts w:ascii="Avenir Book" w:eastAsia="Times New Roman" w:hAnsi="Avenir Book" w:cs="Arial"/>
          <w:kern w:val="0"/>
          <w:sz w:val="18"/>
          <w:szCs w:val="18"/>
          <w:lang w:eastAsia="de-DE" w:bidi="ar-SA"/>
        </w:rPr>
        <w:t xml:space="preserve">   </w:t>
      </w:r>
      <w:r w:rsidRPr="007C1A4A">
        <w:rPr>
          <w:rFonts w:ascii="Avenir Book" w:eastAsia="Times New Roman" w:hAnsi="Avenir Book" w:cs="Arial"/>
          <w:kern w:val="0"/>
          <w:sz w:val="18"/>
          <w:szCs w:val="18"/>
          <w:lang w:eastAsia="de-DE" w:bidi="ar-SA"/>
        </w:rPr>
        <w:br/>
        <w:t xml:space="preserve">     </w:t>
      </w:r>
      <w:r w:rsidR="00981187" w:rsidRPr="007C1A4A">
        <w:rPr>
          <w:rFonts w:ascii="Avenir Book" w:hAnsi="Avenir Book" w:cs="Arial"/>
          <w:sz w:val="18"/>
          <w:szCs w:val="18"/>
        </w:rPr>
        <w:t>Sekundarschule Langenberg</w:t>
      </w:r>
    </w:p>
    <w:p w14:paraId="10AD6925" w14:textId="77777777" w:rsidR="007C1A4A" w:rsidRDefault="007C1A4A" w:rsidP="007C1A4A">
      <w:pPr>
        <w:jc w:val="right"/>
        <w:rPr>
          <w:rFonts w:ascii="Avenir Book" w:eastAsia="Avenir Book" w:hAnsi="Avenir Book" w:cs="Arial"/>
          <w:sz w:val="18"/>
          <w:szCs w:val="18"/>
        </w:rPr>
      </w:pPr>
    </w:p>
    <w:p w14:paraId="258CCD11" w14:textId="145C7080" w:rsidR="00981187" w:rsidRPr="007C1A4A" w:rsidRDefault="00981187" w:rsidP="007C1A4A">
      <w:pPr>
        <w:jc w:val="right"/>
        <w:rPr>
          <w:rFonts w:ascii="Avenir Book" w:eastAsia="Avenir Book" w:hAnsi="Avenir Book" w:cs="Arial"/>
          <w:sz w:val="18"/>
          <w:szCs w:val="18"/>
        </w:rPr>
      </w:pP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  <w:t xml:space="preserve">          </w:t>
      </w:r>
      <w:proofErr w:type="spellStart"/>
      <w:r w:rsidRPr="007C1A4A">
        <w:rPr>
          <w:rFonts w:ascii="Avenir Book" w:eastAsia="Avenir Book" w:hAnsi="Avenir Book" w:cs="Arial"/>
          <w:sz w:val="18"/>
          <w:szCs w:val="18"/>
        </w:rPr>
        <w:t>Bentelerstra</w:t>
      </w:r>
      <w:r w:rsidRPr="007C1A4A">
        <w:rPr>
          <w:rFonts w:ascii="Avenir Book" w:hAnsi="Avenir Book" w:cs="Arial"/>
          <w:sz w:val="18"/>
          <w:szCs w:val="18"/>
        </w:rPr>
        <w:t>ße</w:t>
      </w:r>
      <w:proofErr w:type="spellEnd"/>
      <w:r w:rsidRPr="007C1A4A">
        <w:rPr>
          <w:rFonts w:ascii="Avenir Book" w:hAnsi="Avenir Book" w:cs="Arial"/>
          <w:sz w:val="18"/>
          <w:szCs w:val="18"/>
        </w:rPr>
        <w:t xml:space="preserve"> 104</w:t>
      </w:r>
    </w:p>
    <w:p w14:paraId="25A3C877" w14:textId="77777777" w:rsidR="00981187" w:rsidRPr="007C1A4A" w:rsidRDefault="00981187" w:rsidP="007C1A4A">
      <w:pPr>
        <w:jc w:val="right"/>
        <w:rPr>
          <w:rFonts w:ascii="Avenir Book" w:eastAsia="Avenir Book" w:hAnsi="Avenir Book" w:cs="Arial"/>
          <w:sz w:val="18"/>
          <w:szCs w:val="18"/>
        </w:rPr>
      </w:pP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  <w:t xml:space="preserve"> 33449 Langenberg</w:t>
      </w:r>
    </w:p>
    <w:p w14:paraId="174E350E" w14:textId="77777777" w:rsidR="00981187" w:rsidRPr="007C1A4A" w:rsidRDefault="00981187" w:rsidP="007C1A4A">
      <w:pPr>
        <w:jc w:val="right"/>
        <w:rPr>
          <w:rFonts w:ascii="Avenir Book" w:eastAsia="Avenir Book" w:hAnsi="Avenir Book" w:cs="Arial"/>
          <w:sz w:val="18"/>
          <w:szCs w:val="18"/>
        </w:rPr>
      </w:pPr>
      <w:r w:rsidRPr="007C1A4A">
        <w:rPr>
          <w:rFonts w:ascii="Avenir Book" w:hAnsi="Avenir Book" w:cs="Arial"/>
          <w:sz w:val="18"/>
          <w:szCs w:val="18"/>
        </w:rPr>
        <w:t xml:space="preserve"> </w:t>
      </w:r>
      <w:r w:rsidRPr="007C1A4A">
        <w:rPr>
          <w:rFonts w:ascii="Avenir Book" w:hAnsi="Avenir Book" w:cs="Arial"/>
          <w:sz w:val="18"/>
          <w:szCs w:val="18"/>
        </w:rPr>
        <w:tab/>
      </w:r>
      <w:r w:rsidRPr="007C1A4A">
        <w:rPr>
          <w:rFonts w:ascii="Avenir Book" w:hAnsi="Avenir Book" w:cs="Arial"/>
          <w:sz w:val="18"/>
          <w:szCs w:val="18"/>
        </w:rPr>
        <w:tab/>
      </w:r>
      <w:r w:rsidRPr="007C1A4A">
        <w:rPr>
          <w:rFonts w:ascii="Avenir Book" w:hAnsi="Avenir Book" w:cs="Arial"/>
          <w:sz w:val="18"/>
          <w:szCs w:val="18"/>
        </w:rPr>
        <w:tab/>
      </w:r>
      <w:r w:rsidRPr="007C1A4A">
        <w:rPr>
          <w:rFonts w:ascii="Avenir Book" w:hAnsi="Avenir Book" w:cs="Arial"/>
          <w:sz w:val="18"/>
          <w:szCs w:val="18"/>
        </w:rPr>
        <w:tab/>
      </w:r>
      <w:r w:rsidRPr="007C1A4A">
        <w:rPr>
          <w:rFonts w:ascii="Avenir Book" w:hAnsi="Avenir Book" w:cs="Arial"/>
          <w:sz w:val="18"/>
          <w:szCs w:val="18"/>
        </w:rPr>
        <w:tab/>
      </w:r>
      <w:r w:rsidRPr="007C1A4A">
        <w:rPr>
          <w:rFonts w:ascii="Avenir Book" w:hAnsi="Avenir Book" w:cs="Arial"/>
          <w:sz w:val="18"/>
          <w:szCs w:val="18"/>
        </w:rPr>
        <w:tab/>
      </w:r>
      <w:r w:rsidRPr="007C1A4A">
        <w:rPr>
          <w:rFonts w:ascii="Avenir Book" w:hAnsi="Avenir Book" w:cs="Arial"/>
          <w:sz w:val="18"/>
          <w:szCs w:val="18"/>
        </w:rPr>
        <w:tab/>
        <w:t xml:space="preserve"> Telefon 05248/ 7675</w:t>
      </w:r>
    </w:p>
    <w:p w14:paraId="2E5619ED" w14:textId="77777777" w:rsidR="00981187" w:rsidRPr="007C1A4A" w:rsidRDefault="00981187" w:rsidP="007C1A4A">
      <w:pPr>
        <w:jc w:val="right"/>
        <w:rPr>
          <w:rStyle w:val="Hyperlink0"/>
          <w:rFonts w:cs="Arial"/>
          <w:sz w:val="18"/>
          <w:szCs w:val="18"/>
        </w:rPr>
      </w:pP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</w:r>
      <w:r w:rsidRPr="007C1A4A">
        <w:rPr>
          <w:rFonts w:ascii="Avenir Book" w:eastAsia="Avenir Book" w:hAnsi="Avenir Book" w:cs="Arial"/>
          <w:sz w:val="18"/>
          <w:szCs w:val="18"/>
        </w:rPr>
        <w:tab/>
        <w:t xml:space="preserve">                </w:t>
      </w:r>
      <w:r w:rsidRPr="007C1A4A">
        <w:rPr>
          <w:rFonts w:ascii="Avenir Book" w:hAnsi="Avenir Book" w:cs="Arial"/>
          <w:sz w:val="18"/>
          <w:szCs w:val="18"/>
        </w:rPr>
        <w:t xml:space="preserve"> </w:t>
      </w:r>
      <w:hyperlink r:id="rId9" w:history="1">
        <w:r w:rsidRPr="007C1A4A">
          <w:rPr>
            <w:rStyle w:val="Hyperlink0"/>
            <w:rFonts w:cs="Arial"/>
            <w:sz w:val="18"/>
            <w:szCs w:val="18"/>
          </w:rPr>
          <w:t>www.</w:t>
        </w:r>
      </w:hyperlink>
      <w:r w:rsidRPr="007C1A4A">
        <w:rPr>
          <w:rStyle w:val="Hyperlink0"/>
          <w:rFonts w:cs="Arial"/>
          <w:sz w:val="18"/>
          <w:szCs w:val="18"/>
        </w:rPr>
        <w:t xml:space="preserve">Konrad-Zuse-Schule-langenberg.de </w:t>
      </w:r>
    </w:p>
    <w:p w14:paraId="382D69A5" w14:textId="77777777" w:rsidR="00981187" w:rsidRPr="007C1A4A" w:rsidRDefault="00981187" w:rsidP="007C1A4A">
      <w:pPr>
        <w:jc w:val="right"/>
        <w:rPr>
          <w:rStyle w:val="Hyperlink0"/>
          <w:rFonts w:cs="Arial"/>
          <w:sz w:val="18"/>
          <w:szCs w:val="18"/>
        </w:rPr>
      </w:pPr>
      <w:r w:rsidRPr="007C1A4A">
        <w:rPr>
          <w:rStyle w:val="Hyperlink0"/>
          <w:rFonts w:cs="Arial"/>
          <w:sz w:val="18"/>
          <w:szCs w:val="18"/>
        </w:rPr>
        <w:tab/>
      </w:r>
      <w:r w:rsidRPr="007C1A4A">
        <w:rPr>
          <w:rStyle w:val="Hyperlink0"/>
          <w:rFonts w:cs="Arial"/>
          <w:sz w:val="18"/>
          <w:szCs w:val="18"/>
        </w:rPr>
        <w:tab/>
      </w:r>
      <w:r w:rsidRPr="007C1A4A">
        <w:rPr>
          <w:rStyle w:val="Hyperlink0"/>
          <w:rFonts w:cs="Arial"/>
          <w:sz w:val="18"/>
          <w:szCs w:val="18"/>
        </w:rPr>
        <w:tab/>
      </w:r>
      <w:r w:rsidRPr="007C1A4A">
        <w:rPr>
          <w:rStyle w:val="Hyperlink0"/>
          <w:rFonts w:cs="Arial"/>
          <w:sz w:val="18"/>
          <w:szCs w:val="18"/>
        </w:rPr>
        <w:tab/>
      </w:r>
      <w:r w:rsidRPr="007C1A4A">
        <w:rPr>
          <w:rStyle w:val="Hyperlink0"/>
          <w:rFonts w:cs="Arial"/>
          <w:sz w:val="18"/>
          <w:szCs w:val="18"/>
        </w:rPr>
        <w:tab/>
      </w:r>
      <w:r w:rsidRPr="007C1A4A">
        <w:rPr>
          <w:rStyle w:val="Hyperlink0"/>
          <w:rFonts w:cs="Arial"/>
          <w:sz w:val="18"/>
          <w:szCs w:val="18"/>
        </w:rPr>
        <w:tab/>
      </w:r>
      <w:r w:rsidRPr="007C1A4A">
        <w:rPr>
          <w:rStyle w:val="Hyperlink0"/>
          <w:rFonts w:cs="Arial"/>
          <w:sz w:val="18"/>
          <w:szCs w:val="18"/>
        </w:rPr>
        <w:tab/>
      </w:r>
      <w:proofErr w:type="spellStart"/>
      <w:r w:rsidRPr="007C1A4A">
        <w:rPr>
          <w:rStyle w:val="Hyperlink0"/>
          <w:rFonts w:cs="Arial"/>
          <w:sz w:val="18"/>
          <w:szCs w:val="18"/>
        </w:rPr>
        <w:t>sekretariat@zsl.nrw.schule</w:t>
      </w:r>
      <w:proofErr w:type="spellEnd"/>
    </w:p>
    <w:p w14:paraId="23C8CF8F" w14:textId="1A0D8674" w:rsidR="00981187" w:rsidRDefault="00981187" w:rsidP="007C1A4A">
      <w:pPr>
        <w:spacing w:line="276" w:lineRule="auto"/>
        <w:jc w:val="right"/>
        <w:rPr>
          <w:rStyle w:val="Ohne"/>
          <w:rFonts w:ascii="Avenir Book" w:hAnsi="Avenir Book"/>
          <w:sz w:val="22"/>
          <w:szCs w:val="22"/>
        </w:rPr>
      </w:pPr>
      <w:r w:rsidRPr="007C1A4A">
        <w:rPr>
          <w:rStyle w:val="Ohne"/>
          <w:rFonts w:ascii="Avenir Book" w:hAnsi="Avenir Book" w:cs="Arial"/>
          <w:sz w:val="18"/>
          <w:szCs w:val="18"/>
        </w:rPr>
        <w:br/>
      </w:r>
      <w:r w:rsidR="00ED1DC4">
        <w:rPr>
          <w:rStyle w:val="Ohne"/>
          <w:rFonts w:ascii="Avenir Book" w:hAnsi="Avenir Book"/>
          <w:sz w:val="22"/>
          <w:szCs w:val="22"/>
        </w:rPr>
        <w:t>06.02.2026</w:t>
      </w:r>
    </w:p>
    <w:p w14:paraId="5625AF95" w14:textId="77777777" w:rsidR="00891E75" w:rsidRPr="00891E75" w:rsidRDefault="00891E75" w:rsidP="00891E75">
      <w:pPr>
        <w:spacing w:line="276" w:lineRule="auto"/>
        <w:jc w:val="right"/>
        <w:rPr>
          <w:rStyle w:val="Ohne"/>
          <w:rFonts w:ascii="Avenir Book" w:hAnsi="Avenir Book"/>
          <w:sz w:val="22"/>
          <w:szCs w:val="22"/>
        </w:rPr>
      </w:pPr>
    </w:p>
    <w:p w14:paraId="06F1EF73" w14:textId="77777777" w:rsidR="00ED1DC4" w:rsidRPr="00ED1DC4" w:rsidRDefault="00ED1DC4" w:rsidP="00ED1DC4">
      <w:pPr>
        <w:pStyle w:val="StandardWeb"/>
        <w:spacing w:before="0" w:beforeAutospacing="0" w:after="0" w:afterAutospacing="0" w:line="276" w:lineRule="auto"/>
        <w:jc w:val="both"/>
        <w:rPr>
          <w:rFonts w:ascii="Avenir Book" w:hAnsi="Avenir Book" w:cs="Arial"/>
          <w:i/>
          <w:iCs/>
          <w:sz w:val="28"/>
          <w:szCs w:val="28"/>
        </w:rPr>
      </w:pPr>
      <w:r w:rsidRPr="00ED1DC4">
        <w:rPr>
          <w:rFonts w:ascii="Avenir Book" w:hAnsi="Avenir Book" w:cs="Arial"/>
          <w:i/>
          <w:iCs/>
          <w:sz w:val="28"/>
          <w:szCs w:val="28"/>
        </w:rPr>
        <w:t>Liebe Eltern und Erziehungsberechtigte,</w:t>
      </w:r>
    </w:p>
    <w:p w14:paraId="0A7BB60B" w14:textId="77777777" w:rsidR="00ED1DC4" w:rsidRPr="00ED1DC4" w:rsidRDefault="00ED1DC4" w:rsidP="00ED1DC4">
      <w:pPr>
        <w:pStyle w:val="isselectedend"/>
        <w:spacing w:before="0" w:beforeAutospacing="0" w:after="0" w:afterAutospacing="0" w:line="276" w:lineRule="auto"/>
        <w:jc w:val="both"/>
        <w:rPr>
          <w:rFonts w:ascii="Avenir Book" w:hAnsi="Avenir Book" w:cs="Arial"/>
          <w:i/>
          <w:iCs/>
          <w:color w:val="000000"/>
          <w:sz w:val="28"/>
          <w:szCs w:val="28"/>
        </w:rPr>
      </w:pPr>
      <w:r w:rsidRPr="00ED1DC4">
        <w:rPr>
          <w:rFonts w:ascii="Avenir Book" w:hAnsi="Avenir Book" w:cs="Arial"/>
          <w:i/>
          <w:iCs/>
          <w:color w:val="000000"/>
          <w:sz w:val="28"/>
          <w:szCs w:val="28"/>
        </w:rPr>
        <w:t>wir möchten Sie darüber informieren, dass die überarbeitete iPad-Ordnung der Konrad-Zuse-Schule zum</w:t>
      </w:r>
      <w:r w:rsidRPr="00ED1DC4">
        <w:rPr>
          <w:rStyle w:val="apple-converted-space"/>
          <w:rFonts w:ascii="Avenir Book" w:hAnsi="Avenir Book" w:cs="Arial"/>
          <w:i/>
          <w:iCs/>
          <w:color w:val="000000"/>
          <w:sz w:val="28"/>
          <w:szCs w:val="28"/>
        </w:rPr>
        <w:t> </w:t>
      </w:r>
      <w:r w:rsidRPr="00ED1DC4">
        <w:rPr>
          <w:rStyle w:val="Fett"/>
          <w:rFonts w:ascii="Avenir Book" w:hAnsi="Avenir Book" w:cs="Arial"/>
          <w:i/>
          <w:iCs/>
          <w:color w:val="000000"/>
          <w:sz w:val="28"/>
          <w:szCs w:val="28"/>
        </w:rPr>
        <w:t>09.02.2026</w:t>
      </w:r>
      <w:r w:rsidRPr="00ED1DC4">
        <w:rPr>
          <w:rStyle w:val="apple-converted-space"/>
          <w:rFonts w:ascii="Avenir Book" w:hAnsi="Avenir Book" w:cs="Arial"/>
          <w:i/>
          <w:iCs/>
          <w:color w:val="000000"/>
          <w:sz w:val="28"/>
          <w:szCs w:val="28"/>
        </w:rPr>
        <w:t> </w:t>
      </w:r>
      <w:r w:rsidRPr="00ED1DC4">
        <w:rPr>
          <w:rFonts w:ascii="Avenir Book" w:hAnsi="Avenir Book" w:cs="Arial"/>
          <w:i/>
          <w:iCs/>
          <w:color w:val="000000"/>
          <w:sz w:val="28"/>
          <w:szCs w:val="28"/>
        </w:rPr>
        <w:t>in Kraft tritt. Sie ergänzt die bestehende Nutzungsvereinbarung und soll einen verantwortungsvollen und transparenten Einsatz der iPads im Schulalltag sicherstellen.</w:t>
      </w:r>
    </w:p>
    <w:p w14:paraId="47037E5D" w14:textId="77777777" w:rsidR="00ED1DC4" w:rsidRPr="00ED1DC4" w:rsidRDefault="00ED1DC4" w:rsidP="00ED1DC4">
      <w:pPr>
        <w:pStyle w:val="StandardWeb"/>
        <w:spacing w:before="0" w:beforeAutospacing="0" w:after="0" w:afterAutospacing="0" w:line="276" w:lineRule="auto"/>
        <w:jc w:val="both"/>
        <w:rPr>
          <w:rFonts w:ascii="Avenir Book" w:hAnsi="Avenir Book" w:cs="Arial"/>
          <w:i/>
          <w:iCs/>
          <w:color w:val="000000"/>
          <w:sz w:val="28"/>
          <w:szCs w:val="28"/>
        </w:rPr>
      </w:pPr>
      <w:r w:rsidRPr="00ED1DC4">
        <w:rPr>
          <w:rFonts w:ascii="Avenir Book" w:hAnsi="Avenir Book" w:cs="Arial"/>
          <w:i/>
          <w:iCs/>
          <w:color w:val="000000"/>
          <w:sz w:val="28"/>
          <w:szCs w:val="28"/>
        </w:rPr>
        <w:t>Die iPads dürfen ausschließlich zu unterrichtlichen Zwecken und nur nach Aufforderung durch die Lehrkraft genutzt werden. Verstöße gegen die Regelungen werden stufenweise geahndet und können – je nach Schwere – pädagogische Maßnahmen oder Ordnungsmaßnahmen nach sich ziehen.</w:t>
      </w:r>
    </w:p>
    <w:p w14:paraId="6C13A2BB" w14:textId="0F15C6D4" w:rsidR="00ED1DC4" w:rsidRPr="00ED1DC4" w:rsidRDefault="00ED1DC4" w:rsidP="00ED1DC4">
      <w:pPr>
        <w:pStyle w:val="isselectedend"/>
        <w:spacing w:before="0" w:beforeAutospacing="0" w:after="0" w:afterAutospacing="0" w:line="276" w:lineRule="auto"/>
        <w:jc w:val="both"/>
        <w:rPr>
          <w:rFonts w:ascii="Avenir Book" w:hAnsi="Avenir Book" w:cs="Arial"/>
          <w:color w:val="000000"/>
          <w:sz w:val="28"/>
          <w:szCs w:val="28"/>
        </w:rPr>
      </w:pPr>
      <w:r w:rsidRPr="00ED1DC4">
        <w:rPr>
          <w:rFonts w:ascii="Avenir Book" w:hAnsi="Avenir Book" w:cs="Arial"/>
          <w:i/>
          <w:iCs/>
          <w:color w:val="000000"/>
          <w:sz w:val="28"/>
          <w:szCs w:val="28"/>
        </w:rPr>
        <w:t xml:space="preserve">Die vollständige iPad-Ordnung wird in den Klassen vorgestellt, auf der Schulhomepage veröffentlicht und von Schülerinnen und Schülern sowie Erziehungsberechtigten unterschrieben. </w:t>
      </w:r>
      <w:r w:rsidRPr="00ED1DC4">
        <w:rPr>
          <w:rFonts w:ascii="Avenir Book" w:hAnsi="Avenir Book" w:cs="Arial"/>
          <w:i/>
          <w:iCs/>
          <w:color w:val="000000"/>
          <w:sz w:val="28"/>
          <w:szCs w:val="28"/>
        </w:rPr>
        <w:t>Die unterschriebenen Zettel</w:t>
      </w:r>
      <w:r w:rsidRPr="00ED1DC4">
        <w:rPr>
          <w:rFonts w:ascii="Avenir Book" w:hAnsi="Avenir Book" w:cs="Arial"/>
          <w:i/>
          <w:iCs/>
          <w:color w:val="000000"/>
          <w:sz w:val="28"/>
          <w:szCs w:val="28"/>
        </w:rPr>
        <w:t xml:space="preserve"> geben Sie Ihrem Kind bis</w:t>
      </w:r>
      <w:r w:rsidRPr="00ED1DC4">
        <w:rPr>
          <w:rStyle w:val="apple-converted-space"/>
          <w:rFonts w:ascii="Avenir Book" w:hAnsi="Avenir Book" w:cs="Arial"/>
          <w:i/>
          <w:iCs/>
          <w:color w:val="000000"/>
          <w:sz w:val="28"/>
          <w:szCs w:val="28"/>
        </w:rPr>
        <w:t> </w:t>
      </w:r>
      <w:r w:rsidRPr="00ED1DC4">
        <w:rPr>
          <w:rStyle w:val="Fett"/>
          <w:rFonts w:ascii="Avenir Book" w:hAnsi="Avenir Book" w:cs="Arial"/>
          <w:i/>
          <w:iCs/>
          <w:color w:val="000000"/>
          <w:sz w:val="28"/>
          <w:szCs w:val="28"/>
        </w:rPr>
        <w:t>Freitag, 13.02.2026</w:t>
      </w:r>
      <w:r w:rsidRPr="00ED1DC4">
        <w:rPr>
          <w:rStyle w:val="apple-converted-space"/>
          <w:rFonts w:ascii="Avenir Book" w:hAnsi="Avenir Book" w:cs="Arial"/>
          <w:i/>
          <w:iCs/>
          <w:color w:val="000000"/>
          <w:sz w:val="28"/>
          <w:szCs w:val="28"/>
        </w:rPr>
        <w:t> </w:t>
      </w:r>
      <w:r w:rsidRPr="00ED1DC4">
        <w:rPr>
          <w:rFonts w:ascii="Avenir Book" w:hAnsi="Avenir Book" w:cs="Arial"/>
          <w:i/>
          <w:iCs/>
          <w:color w:val="000000"/>
          <w:sz w:val="28"/>
          <w:szCs w:val="28"/>
        </w:rPr>
        <w:t>mit. Erst nach Vorlage der Unterschriften kann das iPad wieder genutzt werden. </w:t>
      </w:r>
    </w:p>
    <w:p w14:paraId="4856BDD2" w14:textId="62C037C6" w:rsidR="00ED1DC4" w:rsidRPr="00ED1DC4" w:rsidRDefault="00ED1DC4" w:rsidP="00ED1DC4">
      <w:pPr>
        <w:pStyle w:val="StandardWeb"/>
        <w:spacing w:before="0" w:beforeAutospacing="0" w:after="0" w:afterAutospacing="0" w:line="276" w:lineRule="auto"/>
        <w:jc w:val="both"/>
        <w:rPr>
          <w:rFonts w:ascii="Avenir Book" w:hAnsi="Avenir Book" w:cs="Arial"/>
          <w:color w:val="000000"/>
          <w:sz w:val="28"/>
          <w:szCs w:val="28"/>
        </w:rPr>
      </w:pPr>
      <w:r w:rsidRPr="00ED1DC4">
        <w:rPr>
          <w:rFonts w:ascii="Avenir Book" w:hAnsi="Avenir Book" w:cs="Arial"/>
          <w:i/>
          <w:iCs/>
          <w:color w:val="000000"/>
          <w:sz w:val="28"/>
          <w:szCs w:val="28"/>
        </w:rPr>
        <w:t xml:space="preserve">Bei Fragen wenden Sie sich gerne an die Klassenleitung oder </w:t>
      </w:r>
      <w:r w:rsidRPr="00ED1DC4">
        <w:rPr>
          <w:rFonts w:ascii="Avenir Book" w:hAnsi="Avenir Book" w:cs="Arial"/>
          <w:color w:val="000000"/>
          <w:sz w:val="28"/>
          <w:szCs w:val="28"/>
        </w:rPr>
        <w:t xml:space="preserve">an </w:t>
      </w:r>
      <w:r w:rsidRPr="00ED1DC4">
        <w:rPr>
          <w:rFonts w:ascii="Avenir Book" w:hAnsi="Avenir Book" w:cs="Arial"/>
          <w:color w:val="000000"/>
          <w:sz w:val="28"/>
          <w:szCs w:val="28"/>
        </w:rPr>
        <w:t>das</w:t>
      </w:r>
      <w:r w:rsidRPr="00ED1DC4">
        <w:rPr>
          <w:rStyle w:val="apple-converted-space"/>
          <w:rFonts w:ascii="Avenir Book" w:hAnsi="Avenir Book" w:cs="Arial"/>
          <w:color w:val="000000"/>
          <w:sz w:val="28"/>
          <w:szCs w:val="28"/>
        </w:rPr>
        <w:t xml:space="preserve"> Digitalisierungs</w:t>
      </w:r>
      <w:r>
        <w:rPr>
          <w:rStyle w:val="apple-converted-space"/>
          <w:rFonts w:ascii="Avenir Book" w:hAnsi="Avenir Book" w:cs="Arial"/>
          <w:color w:val="000000"/>
          <w:sz w:val="28"/>
          <w:szCs w:val="28"/>
        </w:rPr>
        <w:t xml:space="preserve">-Team </w:t>
      </w:r>
      <w:r w:rsidRPr="00ED1DC4">
        <w:rPr>
          <w:rFonts w:ascii="Avenir Book" w:hAnsi="Avenir Book" w:cs="Arial"/>
          <w:color w:val="000000"/>
          <w:sz w:val="28"/>
          <w:szCs w:val="28"/>
        </w:rPr>
        <w:t>der Schule.</w:t>
      </w:r>
    </w:p>
    <w:p w14:paraId="5188E470" w14:textId="77777777" w:rsidR="00ED1DC4" w:rsidRDefault="00ED1DC4" w:rsidP="00ED1DC4">
      <w:pPr>
        <w:pStyle w:val="StandardWeb"/>
        <w:spacing w:before="0" w:beforeAutospacing="0" w:after="0" w:afterAutospacing="0" w:line="276" w:lineRule="auto"/>
        <w:rPr>
          <w:rFonts w:ascii="Avenir Book" w:hAnsi="Avenir Book" w:cs="Arial"/>
          <w:i/>
          <w:iCs/>
          <w:color w:val="000000"/>
          <w:sz w:val="28"/>
          <w:szCs w:val="28"/>
        </w:rPr>
      </w:pPr>
    </w:p>
    <w:p w14:paraId="0A4D1B67" w14:textId="3E462835" w:rsidR="00ED1DC4" w:rsidRDefault="00ED1DC4" w:rsidP="00ED1DC4">
      <w:pPr>
        <w:pStyle w:val="StandardWeb"/>
        <w:spacing w:before="0" w:beforeAutospacing="0" w:after="0" w:afterAutospacing="0" w:line="276" w:lineRule="auto"/>
        <w:rPr>
          <w:rFonts w:ascii="Avenir Book" w:hAnsi="Avenir Book" w:cs="Arial"/>
          <w:i/>
          <w:iCs/>
          <w:color w:val="000000"/>
          <w:sz w:val="28"/>
          <w:szCs w:val="28"/>
        </w:rPr>
      </w:pPr>
      <w:r>
        <w:rPr>
          <w:rFonts w:ascii="Avenir Book" w:hAnsi="Avenir Book" w:cs="Arial"/>
          <w:i/>
          <w:iCs/>
          <w:color w:val="000000"/>
          <w:sz w:val="28"/>
          <w:szCs w:val="28"/>
        </w:rPr>
        <w:t xml:space="preserve">Mit freundlichen Grüßen </w:t>
      </w:r>
    </w:p>
    <w:p w14:paraId="108B8F53" w14:textId="7CEF6943" w:rsidR="00ED1DC4" w:rsidRPr="00ED1DC4" w:rsidRDefault="00ED1DC4" w:rsidP="00ED1DC4">
      <w:pPr>
        <w:pStyle w:val="StandardWeb"/>
        <w:spacing w:before="0" w:beforeAutospacing="0" w:after="0" w:afterAutospacing="0" w:line="276" w:lineRule="auto"/>
        <w:rPr>
          <w:rFonts w:ascii="Avenir Book" w:hAnsi="Avenir Book" w:cs="Arial"/>
          <w:i/>
          <w:iCs/>
          <w:color w:val="000000"/>
          <w:sz w:val="28"/>
          <w:szCs w:val="28"/>
        </w:rPr>
      </w:pPr>
      <w:r>
        <w:rPr>
          <w:rFonts w:ascii="Avenir Book" w:hAnsi="Avenir Book" w:cs="Arial"/>
          <w:i/>
          <w:iCs/>
          <w:color w:val="000000"/>
          <w:sz w:val="28"/>
          <w:szCs w:val="28"/>
        </w:rPr>
        <w:t xml:space="preserve">Ellen </w:t>
      </w:r>
      <w:proofErr w:type="spellStart"/>
      <w:r>
        <w:rPr>
          <w:rFonts w:ascii="Avenir Book" w:hAnsi="Avenir Book" w:cs="Arial"/>
          <w:i/>
          <w:iCs/>
          <w:color w:val="000000"/>
          <w:sz w:val="28"/>
          <w:szCs w:val="28"/>
        </w:rPr>
        <w:t>Kaptain</w:t>
      </w:r>
      <w:proofErr w:type="spellEnd"/>
      <w:r>
        <w:rPr>
          <w:rFonts w:ascii="Avenir Book" w:hAnsi="Avenir Book" w:cs="Arial"/>
          <w:i/>
          <w:iCs/>
          <w:color w:val="000000"/>
          <w:sz w:val="28"/>
          <w:szCs w:val="28"/>
        </w:rPr>
        <w:t xml:space="preserve"> (Schulleiterin)</w:t>
      </w:r>
    </w:p>
    <w:p w14:paraId="29FD944D" w14:textId="7E1499CB" w:rsidR="002A43CF" w:rsidRPr="00ED1DC4" w:rsidRDefault="002A43CF" w:rsidP="00ED1DC4">
      <w:pPr>
        <w:spacing w:line="276" w:lineRule="auto"/>
        <w:rPr>
          <w:rFonts w:ascii="Avenir Book" w:hAnsi="Avenir Book" w:cs="Arial"/>
          <w:i/>
          <w:iCs/>
          <w:sz w:val="28"/>
          <w:szCs w:val="28"/>
        </w:rPr>
      </w:pPr>
    </w:p>
    <w:sectPr w:rsidR="002A43CF" w:rsidRPr="00ED1DC4" w:rsidSect="002C04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284" w:footer="8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0F4C" w14:textId="77777777" w:rsidR="00EB745F" w:rsidRDefault="00EB745F" w:rsidP="00FD23E5">
      <w:r>
        <w:separator/>
      </w:r>
    </w:p>
  </w:endnote>
  <w:endnote w:type="continuationSeparator" w:id="0">
    <w:p w14:paraId="4C553763" w14:textId="77777777" w:rsidR="00EB745F" w:rsidRDefault="00EB745F" w:rsidP="00FD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C9BD" w14:textId="77777777" w:rsidR="00181407" w:rsidRDefault="001814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62A4" w14:textId="77777777" w:rsidR="005737E3" w:rsidRDefault="005737E3">
    <w:pPr>
      <w:pStyle w:val="Fuzeile"/>
    </w:pPr>
    <w:r>
      <w:rPr>
        <w:noProof/>
        <w:lang w:eastAsia="de-DE" w:bidi="ar-SA"/>
      </w:rPr>
      <w:drawing>
        <wp:anchor distT="0" distB="0" distL="114300" distR="114300" simplePos="0" relativeHeight="251658240" behindDoc="0" locked="0" layoutInCell="1" allowOverlap="1" wp14:anchorId="2FEF41F1" wp14:editId="08C19930">
          <wp:simplePos x="0" y="0"/>
          <wp:positionH relativeFrom="column">
            <wp:posOffset>-374015</wp:posOffset>
          </wp:positionH>
          <wp:positionV relativeFrom="paragraph">
            <wp:posOffset>-22225</wp:posOffset>
          </wp:positionV>
          <wp:extent cx="1007745" cy="81915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Leistung.m.Schu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74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622D8" w14:textId="77777777" w:rsidR="005737E3" w:rsidRDefault="005737E3">
    <w:pPr>
      <w:pStyle w:val="Fuzeile"/>
      <w:jc w:val="right"/>
    </w:pPr>
    <w:r>
      <w:rPr>
        <w:noProof/>
        <w:lang w:eastAsia="de-DE" w:bidi="ar-SA"/>
      </w:rPr>
      <w:drawing>
        <wp:anchor distT="0" distB="0" distL="114300" distR="114300" simplePos="0" relativeHeight="251660288" behindDoc="0" locked="0" layoutInCell="1" allowOverlap="1" wp14:anchorId="061E89BA" wp14:editId="5C965C64">
          <wp:simplePos x="0" y="0"/>
          <wp:positionH relativeFrom="column">
            <wp:posOffset>5270500</wp:posOffset>
          </wp:positionH>
          <wp:positionV relativeFrom="paragraph">
            <wp:posOffset>29210</wp:posOffset>
          </wp:positionV>
          <wp:extent cx="440690" cy="548640"/>
          <wp:effectExtent l="0" t="0" r="0" b="381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 w:bidi="ar-SA"/>
      </w:rPr>
      <w:drawing>
        <wp:anchor distT="0" distB="0" distL="114300" distR="114300" simplePos="0" relativeHeight="251661312" behindDoc="0" locked="0" layoutInCell="1" allowOverlap="1" wp14:anchorId="0F634E89" wp14:editId="6FC887F4">
          <wp:simplePos x="0" y="0"/>
          <wp:positionH relativeFrom="column">
            <wp:posOffset>3264535</wp:posOffset>
          </wp:positionH>
          <wp:positionV relativeFrom="paragraph">
            <wp:posOffset>29210</wp:posOffset>
          </wp:positionV>
          <wp:extent cx="944880" cy="518160"/>
          <wp:effectExtent l="0" t="0" r="7620" b="0"/>
          <wp:wrapSquare wrapText="bothSides"/>
          <wp:docPr id="7" name="Bild 2" descr="Logo Vielfalt Förd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Vielfalt Förder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7B147F97" wp14:editId="5C6FD00B">
          <wp:simplePos x="0" y="0"/>
          <wp:positionH relativeFrom="column">
            <wp:posOffset>1338580</wp:posOffset>
          </wp:positionH>
          <wp:positionV relativeFrom="paragraph">
            <wp:posOffset>29210</wp:posOffset>
          </wp:positionV>
          <wp:extent cx="960120" cy="433070"/>
          <wp:effectExtent l="0" t="0" r="0" b="508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B5FD" w14:textId="3AA009B1" w:rsidR="00704392" w:rsidRDefault="00704392" w:rsidP="00704392">
    <w:pPr>
      <w:pStyle w:val="Fuzeile"/>
    </w:pPr>
    <w:r>
      <w:rPr>
        <w:noProof/>
        <w:lang w:eastAsia="de-DE" w:bidi="ar-SA"/>
      </w:rPr>
      <w:drawing>
        <wp:anchor distT="0" distB="0" distL="114300" distR="114300" simplePos="0" relativeHeight="251665408" behindDoc="0" locked="0" layoutInCell="1" allowOverlap="1" wp14:anchorId="1FC94E36" wp14:editId="08CA430A">
          <wp:simplePos x="0" y="0"/>
          <wp:positionH relativeFrom="column">
            <wp:posOffset>1571625</wp:posOffset>
          </wp:positionH>
          <wp:positionV relativeFrom="paragraph">
            <wp:posOffset>85725</wp:posOffset>
          </wp:positionV>
          <wp:extent cx="956945" cy="433070"/>
          <wp:effectExtent l="0" t="0" r="0" b="5080"/>
          <wp:wrapSquare wrapText="bothSides"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 w:bidi="ar-SA"/>
      </w:rPr>
      <w:drawing>
        <wp:anchor distT="0" distB="0" distL="114300" distR="114300" simplePos="0" relativeHeight="251666432" behindDoc="0" locked="0" layoutInCell="1" allowOverlap="1" wp14:anchorId="527A8CCE" wp14:editId="4278A130">
          <wp:simplePos x="0" y="0"/>
          <wp:positionH relativeFrom="column">
            <wp:posOffset>-422910</wp:posOffset>
          </wp:positionH>
          <wp:positionV relativeFrom="paragraph">
            <wp:posOffset>-165100</wp:posOffset>
          </wp:positionV>
          <wp:extent cx="1005840" cy="822960"/>
          <wp:effectExtent l="0" t="0" r="0" b="0"/>
          <wp:wrapSquare wrapText="bothSides"/>
          <wp:docPr id="8" name="Grafik 8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 w:bidi="ar-SA"/>
      </w:rPr>
      <w:drawing>
        <wp:anchor distT="0" distB="0" distL="114300" distR="114300" simplePos="0" relativeHeight="251664384" behindDoc="0" locked="0" layoutInCell="1" allowOverlap="1" wp14:anchorId="28CC8CEC" wp14:editId="4A471572">
          <wp:simplePos x="0" y="0"/>
          <wp:positionH relativeFrom="column">
            <wp:posOffset>3439795</wp:posOffset>
          </wp:positionH>
          <wp:positionV relativeFrom="paragraph">
            <wp:posOffset>50165</wp:posOffset>
          </wp:positionV>
          <wp:extent cx="944880" cy="518160"/>
          <wp:effectExtent l="0" t="0" r="7620" b="0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 w:bidi="ar-SA"/>
      </w:rPr>
      <w:drawing>
        <wp:anchor distT="0" distB="0" distL="114300" distR="114300" simplePos="0" relativeHeight="251663360" behindDoc="0" locked="0" layoutInCell="1" allowOverlap="1" wp14:anchorId="240E9CD8" wp14:editId="5FA3C98F">
          <wp:simplePos x="0" y="0"/>
          <wp:positionH relativeFrom="column">
            <wp:posOffset>5412740</wp:posOffset>
          </wp:positionH>
          <wp:positionV relativeFrom="paragraph">
            <wp:posOffset>-33655</wp:posOffset>
          </wp:positionV>
          <wp:extent cx="438785" cy="548640"/>
          <wp:effectExtent l="0" t="0" r="0" b="3810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FD55C" w14:textId="0D2E0C71" w:rsidR="00704392" w:rsidRDefault="00704392">
    <w:pPr>
      <w:pStyle w:val="Fuzeile"/>
    </w:pPr>
  </w:p>
  <w:p w14:paraId="4CFCA34F" w14:textId="676820D1" w:rsidR="00D76816" w:rsidRDefault="00D768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1214" w14:textId="77777777" w:rsidR="00EB745F" w:rsidRDefault="00EB745F" w:rsidP="00FD23E5">
      <w:r>
        <w:separator/>
      </w:r>
    </w:p>
  </w:footnote>
  <w:footnote w:type="continuationSeparator" w:id="0">
    <w:p w14:paraId="1DD74CB9" w14:textId="77777777" w:rsidR="00EB745F" w:rsidRDefault="00EB745F" w:rsidP="00FD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18DA" w14:textId="77777777" w:rsidR="00241A27" w:rsidRDefault="00241A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199728"/>
      <w:docPartObj>
        <w:docPartGallery w:val="Page Numbers (Top of Page)"/>
        <w:docPartUnique/>
      </w:docPartObj>
    </w:sdtPr>
    <w:sdtContent>
      <w:p w14:paraId="2AAD6596" w14:textId="77777777" w:rsidR="00D76816" w:rsidRDefault="00D76816">
        <w:pPr>
          <w:pStyle w:val="Kopfzeile"/>
          <w:jc w:val="center"/>
        </w:pPr>
      </w:p>
      <w:p w14:paraId="591F07CD" w14:textId="6245F9EB" w:rsidR="00D76816" w:rsidRDefault="00000000">
        <w:pPr>
          <w:pStyle w:val="Kopfzeile"/>
          <w:jc w:val="center"/>
        </w:pPr>
      </w:p>
    </w:sdtContent>
  </w:sdt>
  <w:p w14:paraId="167B3B49" w14:textId="77777777" w:rsidR="00D76816" w:rsidRDefault="00D76816" w:rsidP="00D76816">
    <w:pPr>
      <w:pStyle w:val="Kopfzeile"/>
      <w:jc w:val="center"/>
    </w:pPr>
  </w:p>
  <w:p w14:paraId="109E2402" w14:textId="77777777" w:rsidR="00D76816" w:rsidRDefault="00D76816" w:rsidP="00D76816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A2BD" w14:textId="77777777" w:rsidR="00241A27" w:rsidRDefault="00241A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2D1A"/>
    <w:multiLevelType w:val="hybridMultilevel"/>
    <w:tmpl w:val="0BCE26CC"/>
    <w:lvl w:ilvl="0" w:tplc="743EE0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D1D12"/>
    <w:multiLevelType w:val="hybridMultilevel"/>
    <w:tmpl w:val="E7182658"/>
    <w:lvl w:ilvl="0" w:tplc="743EE0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4CD9"/>
    <w:multiLevelType w:val="hybridMultilevel"/>
    <w:tmpl w:val="E5885470"/>
    <w:lvl w:ilvl="0" w:tplc="387673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56384"/>
    <w:multiLevelType w:val="hybridMultilevel"/>
    <w:tmpl w:val="4E9629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F229E"/>
    <w:multiLevelType w:val="hybridMultilevel"/>
    <w:tmpl w:val="8272B9D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B25F6"/>
    <w:multiLevelType w:val="hybridMultilevel"/>
    <w:tmpl w:val="1F1AA2D2"/>
    <w:lvl w:ilvl="0" w:tplc="174E91A0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D056D"/>
    <w:multiLevelType w:val="hybridMultilevel"/>
    <w:tmpl w:val="C34E0AD0"/>
    <w:lvl w:ilvl="0" w:tplc="63E6ED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44C77"/>
    <w:multiLevelType w:val="hybridMultilevel"/>
    <w:tmpl w:val="9DA8E0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F1D0E"/>
    <w:multiLevelType w:val="hybridMultilevel"/>
    <w:tmpl w:val="F2E856E4"/>
    <w:lvl w:ilvl="0" w:tplc="256856F2">
      <w:start w:val="1"/>
      <w:numFmt w:val="bullet"/>
      <w:lvlText w:val="-"/>
      <w:lvlJc w:val="left"/>
      <w:pPr>
        <w:ind w:left="1040" w:hanging="360"/>
      </w:pPr>
      <w:rPr>
        <w:rFonts w:ascii="Verdana" w:eastAsia="Lucida Sans Unicode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334C26ED"/>
    <w:multiLevelType w:val="hybridMultilevel"/>
    <w:tmpl w:val="4A7CFE64"/>
    <w:lvl w:ilvl="0" w:tplc="CF8EF38E">
      <w:start w:val="1"/>
      <w:numFmt w:val="upperLetter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260CFB"/>
    <w:multiLevelType w:val="hybridMultilevel"/>
    <w:tmpl w:val="37FE8DCE"/>
    <w:lvl w:ilvl="0" w:tplc="743EE0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63AE2"/>
    <w:multiLevelType w:val="hybridMultilevel"/>
    <w:tmpl w:val="91502FFA"/>
    <w:lvl w:ilvl="0" w:tplc="E98665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06306"/>
    <w:multiLevelType w:val="hybridMultilevel"/>
    <w:tmpl w:val="AEE63814"/>
    <w:lvl w:ilvl="0" w:tplc="1BB2D37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82F57"/>
    <w:multiLevelType w:val="hybridMultilevel"/>
    <w:tmpl w:val="0BE24E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690C3D"/>
    <w:multiLevelType w:val="hybridMultilevel"/>
    <w:tmpl w:val="6FC67428"/>
    <w:lvl w:ilvl="0" w:tplc="743EE0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B5208"/>
    <w:multiLevelType w:val="hybridMultilevel"/>
    <w:tmpl w:val="8FDEB10C"/>
    <w:lvl w:ilvl="0" w:tplc="743EE0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42367D"/>
    <w:multiLevelType w:val="hybridMultilevel"/>
    <w:tmpl w:val="3E907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CF6545"/>
    <w:multiLevelType w:val="hybridMultilevel"/>
    <w:tmpl w:val="D6FC04F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7C61D4"/>
    <w:multiLevelType w:val="hybridMultilevel"/>
    <w:tmpl w:val="257676BE"/>
    <w:lvl w:ilvl="0" w:tplc="743EE0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2624D"/>
    <w:multiLevelType w:val="hybridMultilevel"/>
    <w:tmpl w:val="1E8062BC"/>
    <w:lvl w:ilvl="0" w:tplc="D652A2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67BEC"/>
    <w:multiLevelType w:val="hybridMultilevel"/>
    <w:tmpl w:val="A2EA5DD4"/>
    <w:lvl w:ilvl="0" w:tplc="743EE0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1D5FA6"/>
    <w:multiLevelType w:val="hybridMultilevel"/>
    <w:tmpl w:val="D452F0B6"/>
    <w:lvl w:ilvl="0" w:tplc="3D6A7FAE">
      <w:start w:val="1"/>
      <w:numFmt w:val="bullet"/>
      <w:lvlText w:val="-"/>
      <w:lvlJc w:val="left"/>
      <w:pPr>
        <w:ind w:left="1080" w:hanging="360"/>
      </w:pPr>
      <w:rPr>
        <w:rFonts w:ascii="Verdana" w:eastAsia="Lucida Sans Unicode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406D7F"/>
    <w:multiLevelType w:val="hybridMultilevel"/>
    <w:tmpl w:val="C2D28C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427EA"/>
    <w:multiLevelType w:val="hybridMultilevel"/>
    <w:tmpl w:val="CA906B28"/>
    <w:lvl w:ilvl="0" w:tplc="1B4ED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39964937">
    <w:abstractNumId w:val="1"/>
  </w:num>
  <w:num w:numId="2" w16cid:durableId="2080326933">
    <w:abstractNumId w:val="15"/>
  </w:num>
  <w:num w:numId="3" w16cid:durableId="2123721050">
    <w:abstractNumId w:val="20"/>
  </w:num>
  <w:num w:numId="4" w16cid:durableId="525221137">
    <w:abstractNumId w:val="18"/>
  </w:num>
  <w:num w:numId="5" w16cid:durableId="1213467348">
    <w:abstractNumId w:val="0"/>
  </w:num>
  <w:num w:numId="6" w16cid:durableId="44837909">
    <w:abstractNumId w:val="10"/>
  </w:num>
  <w:num w:numId="7" w16cid:durableId="387343256">
    <w:abstractNumId w:val="14"/>
  </w:num>
  <w:num w:numId="8" w16cid:durableId="1343630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611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6235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963539">
    <w:abstractNumId w:val="23"/>
  </w:num>
  <w:num w:numId="12" w16cid:durableId="1140809263">
    <w:abstractNumId w:val="12"/>
  </w:num>
  <w:num w:numId="13" w16cid:durableId="32511106">
    <w:abstractNumId w:val="4"/>
  </w:num>
  <w:num w:numId="14" w16cid:durableId="174274341">
    <w:abstractNumId w:val="7"/>
  </w:num>
  <w:num w:numId="15" w16cid:durableId="294258173">
    <w:abstractNumId w:val="11"/>
  </w:num>
  <w:num w:numId="16" w16cid:durableId="263343725">
    <w:abstractNumId w:val="2"/>
  </w:num>
  <w:num w:numId="17" w16cid:durableId="1443039265">
    <w:abstractNumId w:val="6"/>
  </w:num>
  <w:num w:numId="18" w16cid:durableId="1282955501">
    <w:abstractNumId w:val="19"/>
  </w:num>
  <w:num w:numId="19" w16cid:durableId="840314446">
    <w:abstractNumId w:val="17"/>
  </w:num>
  <w:num w:numId="20" w16cid:durableId="1490555985">
    <w:abstractNumId w:val="3"/>
  </w:num>
  <w:num w:numId="21" w16cid:durableId="1524901910">
    <w:abstractNumId w:val="22"/>
  </w:num>
  <w:num w:numId="22" w16cid:durableId="306595554">
    <w:abstractNumId w:val="5"/>
  </w:num>
  <w:num w:numId="23" w16cid:durableId="1746993158">
    <w:abstractNumId w:val="21"/>
  </w:num>
  <w:num w:numId="24" w16cid:durableId="345713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D2"/>
    <w:rsid w:val="00004147"/>
    <w:rsid w:val="00016C9C"/>
    <w:rsid w:val="00023634"/>
    <w:rsid w:val="0005281F"/>
    <w:rsid w:val="00053849"/>
    <w:rsid w:val="00056F87"/>
    <w:rsid w:val="00074261"/>
    <w:rsid w:val="00086872"/>
    <w:rsid w:val="00092930"/>
    <w:rsid w:val="00093601"/>
    <w:rsid w:val="000C5A6D"/>
    <w:rsid w:val="000E22BF"/>
    <w:rsid w:val="000F7174"/>
    <w:rsid w:val="00110223"/>
    <w:rsid w:val="0011220B"/>
    <w:rsid w:val="0012206E"/>
    <w:rsid w:val="00125E5A"/>
    <w:rsid w:val="001367B5"/>
    <w:rsid w:val="00150FA0"/>
    <w:rsid w:val="00155081"/>
    <w:rsid w:val="00181407"/>
    <w:rsid w:val="001B14F7"/>
    <w:rsid w:val="001E60D5"/>
    <w:rsid w:val="001F10F2"/>
    <w:rsid w:val="001F1753"/>
    <w:rsid w:val="00213ED6"/>
    <w:rsid w:val="00222B82"/>
    <w:rsid w:val="002344C1"/>
    <w:rsid w:val="00241A27"/>
    <w:rsid w:val="00262C18"/>
    <w:rsid w:val="00272B2C"/>
    <w:rsid w:val="002A3FB0"/>
    <w:rsid w:val="002A43CF"/>
    <w:rsid w:val="002C04C1"/>
    <w:rsid w:val="002C3B97"/>
    <w:rsid w:val="002D6D41"/>
    <w:rsid w:val="002E63AD"/>
    <w:rsid w:val="002F2C30"/>
    <w:rsid w:val="00326E9A"/>
    <w:rsid w:val="00330786"/>
    <w:rsid w:val="00341AC8"/>
    <w:rsid w:val="00342FD8"/>
    <w:rsid w:val="00346074"/>
    <w:rsid w:val="0035673C"/>
    <w:rsid w:val="0037418F"/>
    <w:rsid w:val="00391A7D"/>
    <w:rsid w:val="003C5DF6"/>
    <w:rsid w:val="003C6764"/>
    <w:rsid w:val="003F08FD"/>
    <w:rsid w:val="003F58D1"/>
    <w:rsid w:val="00402811"/>
    <w:rsid w:val="004151B6"/>
    <w:rsid w:val="004274DC"/>
    <w:rsid w:val="00430A87"/>
    <w:rsid w:val="0046357D"/>
    <w:rsid w:val="0047256F"/>
    <w:rsid w:val="004839ED"/>
    <w:rsid w:val="004A728F"/>
    <w:rsid w:val="004D761D"/>
    <w:rsid w:val="0051392B"/>
    <w:rsid w:val="00530F8E"/>
    <w:rsid w:val="00546F4B"/>
    <w:rsid w:val="00550368"/>
    <w:rsid w:val="005737E3"/>
    <w:rsid w:val="00580A4E"/>
    <w:rsid w:val="00586EF7"/>
    <w:rsid w:val="00593649"/>
    <w:rsid w:val="005A1A00"/>
    <w:rsid w:val="005B2142"/>
    <w:rsid w:val="005B6F88"/>
    <w:rsid w:val="005D4120"/>
    <w:rsid w:val="005D6C54"/>
    <w:rsid w:val="00630238"/>
    <w:rsid w:val="00646EDF"/>
    <w:rsid w:val="0065008B"/>
    <w:rsid w:val="006509A4"/>
    <w:rsid w:val="0065603C"/>
    <w:rsid w:val="006601B5"/>
    <w:rsid w:val="00667043"/>
    <w:rsid w:val="00667F23"/>
    <w:rsid w:val="006716D8"/>
    <w:rsid w:val="006C52A6"/>
    <w:rsid w:val="006D3CF8"/>
    <w:rsid w:val="006D7579"/>
    <w:rsid w:val="006E4092"/>
    <w:rsid w:val="006E51E3"/>
    <w:rsid w:val="0070095C"/>
    <w:rsid w:val="00704392"/>
    <w:rsid w:val="00707F17"/>
    <w:rsid w:val="00710CA7"/>
    <w:rsid w:val="007229D5"/>
    <w:rsid w:val="00725126"/>
    <w:rsid w:val="00742B35"/>
    <w:rsid w:val="007448B2"/>
    <w:rsid w:val="0074497A"/>
    <w:rsid w:val="00767520"/>
    <w:rsid w:val="007975F1"/>
    <w:rsid w:val="007A6A81"/>
    <w:rsid w:val="007C1A4A"/>
    <w:rsid w:val="007E35BE"/>
    <w:rsid w:val="007F45B8"/>
    <w:rsid w:val="0086156B"/>
    <w:rsid w:val="0087365A"/>
    <w:rsid w:val="0087718C"/>
    <w:rsid w:val="00884032"/>
    <w:rsid w:val="008871B5"/>
    <w:rsid w:val="00890903"/>
    <w:rsid w:val="00891E75"/>
    <w:rsid w:val="00896B0B"/>
    <w:rsid w:val="008A24B3"/>
    <w:rsid w:val="008A2FA1"/>
    <w:rsid w:val="008C4EEF"/>
    <w:rsid w:val="008E2F43"/>
    <w:rsid w:val="008E3D60"/>
    <w:rsid w:val="009129E3"/>
    <w:rsid w:val="00922D54"/>
    <w:rsid w:val="00956F79"/>
    <w:rsid w:val="00972F9F"/>
    <w:rsid w:val="00981187"/>
    <w:rsid w:val="00997B65"/>
    <w:rsid w:val="009A3BDD"/>
    <w:rsid w:val="009A7E03"/>
    <w:rsid w:val="009C4FE3"/>
    <w:rsid w:val="00A03B25"/>
    <w:rsid w:val="00A068BD"/>
    <w:rsid w:val="00A36BDA"/>
    <w:rsid w:val="00A64B03"/>
    <w:rsid w:val="00A67490"/>
    <w:rsid w:val="00A74F83"/>
    <w:rsid w:val="00A85BD7"/>
    <w:rsid w:val="00AA1A92"/>
    <w:rsid w:val="00AA2E98"/>
    <w:rsid w:val="00AB5657"/>
    <w:rsid w:val="00AC0431"/>
    <w:rsid w:val="00AC5760"/>
    <w:rsid w:val="00AE4CD5"/>
    <w:rsid w:val="00AE5344"/>
    <w:rsid w:val="00B0647B"/>
    <w:rsid w:val="00B210B7"/>
    <w:rsid w:val="00B263A2"/>
    <w:rsid w:val="00B55723"/>
    <w:rsid w:val="00B56CD0"/>
    <w:rsid w:val="00B61781"/>
    <w:rsid w:val="00B80509"/>
    <w:rsid w:val="00B84959"/>
    <w:rsid w:val="00B957D4"/>
    <w:rsid w:val="00B95F35"/>
    <w:rsid w:val="00BB50A6"/>
    <w:rsid w:val="00BD465E"/>
    <w:rsid w:val="00BD53E9"/>
    <w:rsid w:val="00BE5A71"/>
    <w:rsid w:val="00C17612"/>
    <w:rsid w:val="00C21ECF"/>
    <w:rsid w:val="00C24EB8"/>
    <w:rsid w:val="00C34645"/>
    <w:rsid w:val="00C34FF4"/>
    <w:rsid w:val="00C37B46"/>
    <w:rsid w:val="00C411BE"/>
    <w:rsid w:val="00C9219C"/>
    <w:rsid w:val="00CC17D5"/>
    <w:rsid w:val="00CD5E45"/>
    <w:rsid w:val="00CE6B6C"/>
    <w:rsid w:val="00CF7327"/>
    <w:rsid w:val="00D021B9"/>
    <w:rsid w:val="00D02947"/>
    <w:rsid w:val="00D056FD"/>
    <w:rsid w:val="00D13000"/>
    <w:rsid w:val="00D212EB"/>
    <w:rsid w:val="00D2132D"/>
    <w:rsid w:val="00D3466A"/>
    <w:rsid w:val="00D76816"/>
    <w:rsid w:val="00D772DD"/>
    <w:rsid w:val="00DB16C4"/>
    <w:rsid w:val="00DB1A81"/>
    <w:rsid w:val="00DB1F45"/>
    <w:rsid w:val="00DD6FAB"/>
    <w:rsid w:val="00DF3435"/>
    <w:rsid w:val="00E36188"/>
    <w:rsid w:val="00E613E0"/>
    <w:rsid w:val="00E64E25"/>
    <w:rsid w:val="00E673A7"/>
    <w:rsid w:val="00E81882"/>
    <w:rsid w:val="00E900C0"/>
    <w:rsid w:val="00EA1CAC"/>
    <w:rsid w:val="00EB0E66"/>
    <w:rsid w:val="00EB745F"/>
    <w:rsid w:val="00ED1DC4"/>
    <w:rsid w:val="00ED5BD2"/>
    <w:rsid w:val="00EE7B08"/>
    <w:rsid w:val="00EF474B"/>
    <w:rsid w:val="00F000F1"/>
    <w:rsid w:val="00F049CA"/>
    <w:rsid w:val="00F570AB"/>
    <w:rsid w:val="00F7076A"/>
    <w:rsid w:val="00F739D2"/>
    <w:rsid w:val="00F75DB9"/>
    <w:rsid w:val="00FA0FC4"/>
    <w:rsid w:val="00FA645B"/>
    <w:rsid w:val="00FC3B5C"/>
    <w:rsid w:val="00FD23E5"/>
    <w:rsid w:val="00FD3CD2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EC14F0"/>
  <w15:docId w15:val="{64FC84C4-BACC-2B4A-8C1F-1B0D4B17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Verdana" w:eastAsia="Lucida Sans Unicode" w:hAnsi="Verdana" w:cs="Mangal"/>
      <w:kern w:val="1"/>
      <w:szCs w:val="24"/>
      <w:lang w:eastAsia="hi-IN" w:bidi="hi-IN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CC17D5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de-DE" w:bidi="ar-SA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CC17D5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sz w:val="24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sz w:val="24"/>
    </w:rPr>
  </w:style>
  <w:style w:type="character" w:customStyle="1" w:styleId="berschrift3Zchn">
    <w:name w:val="Überschrift 3 Zchn"/>
    <w:link w:val="berschrift3"/>
    <w:semiHidden/>
    <w:rsid w:val="00CC17D5"/>
    <w:rPr>
      <w:rFonts w:ascii="Arial" w:hAnsi="Arial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semiHidden/>
    <w:rsid w:val="00CC17D5"/>
    <w:rPr>
      <w:b/>
      <w:bCs/>
      <w:sz w:val="28"/>
      <w:szCs w:val="28"/>
    </w:rPr>
  </w:style>
  <w:style w:type="character" w:customStyle="1" w:styleId="algouri">
    <w:name w:val="algouri"/>
    <w:rsid w:val="00CC17D5"/>
    <w:rPr>
      <w:strike w:val="0"/>
      <w:dstrike w:val="0"/>
      <w:color w:val="339933"/>
      <w:sz w:val="20"/>
      <w:szCs w:val="20"/>
      <w:u w:val="none"/>
      <w:effect w:val="none"/>
    </w:rPr>
  </w:style>
  <w:style w:type="paragraph" w:styleId="Kopfzeile">
    <w:name w:val="header"/>
    <w:basedOn w:val="Standard"/>
    <w:link w:val="KopfzeileZchn"/>
    <w:uiPriority w:val="99"/>
    <w:unhideWhenUsed/>
    <w:rsid w:val="00FD23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D23E5"/>
    <w:rPr>
      <w:rFonts w:ascii="Verdana" w:eastAsia="Lucida Sans Unicode" w:hAnsi="Verdana" w:cs="Mangal"/>
      <w:kern w:val="1"/>
      <w:szCs w:val="24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FD23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D23E5"/>
    <w:rPr>
      <w:rFonts w:ascii="Verdana" w:eastAsia="Lucida Sans Unicode" w:hAnsi="Verdana" w:cs="Mangal"/>
      <w:kern w:val="1"/>
      <w:szCs w:val="24"/>
      <w:lang w:eastAsia="hi-IN" w:bidi="hi-IN"/>
    </w:rPr>
  </w:style>
  <w:style w:type="paragraph" w:styleId="Listenabsatz">
    <w:name w:val="List Paragraph"/>
    <w:basedOn w:val="Standard"/>
    <w:uiPriority w:val="34"/>
    <w:qFormat/>
    <w:rsid w:val="00CD5E45"/>
    <w:pPr>
      <w:ind w:left="720"/>
      <w:contextualSpacing/>
    </w:pPr>
  </w:style>
  <w:style w:type="table" w:styleId="Tabellenraster">
    <w:name w:val="Table Grid"/>
    <w:basedOn w:val="NormaleTabelle"/>
    <w:uiPriority w:val="59"/>
    <w:rsid w:val="00CD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ipient">
    <w:name w:val="Recipient"/>
    <w:basedOn w:val="Standard"/>
    <w:uiPriority w:val="1"/>
    <w:qFormat/>
    <w:rsid w:val="00A36BDA"/>
    <w:pPr>
      <w:widowControl/>
      <w:suppressAutoHyphens w:val="0"/>
    </w:pPr>
    <w:rPr>
      <w:rFonts w:ascii="Calibri" w:eastAsia="PMingLiU" w:hAnsi="Calibri" w:cs="Times New Roman"/>
      <w:color w:val="7F7F7F"/>
      <w:kern w:val="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156B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156B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Ohne">
    <w:name w:val="Ohne"/>
    <w:rsid w:val="00981187"/>
  </w:style>
  <w:style w:type="character" w:customStyle="1" w:styleId="Hyperlink0">
    <w:name w:val="Hyperlink.0"/>
    <w:basedOn w:val="Ohne"/>
    <w:rsid w:val="00981187"/>
    <w:rPr>
      <w:rFonts w:ascii="Avenir Book" w:eastAsia="Avenir Book" w:hAnsi="Avenir Book" w:cs="Avenir Book"/>
      <w:outline w:val="0"/>
      <w:color w:val="000000"/>
      <w:kern w:val="1"/>
      <w:sz w:val="16"/>
      <w:szCs w:val="16"/>
      <w:u w:color="000000"/>
    </w:rPr>
  </w:style>
  <w:style w:type="paragraph" w:styleId="StandardWeb">
    <w:name w:val="Normal (Web)"/>
    <w:basedOn w:val="Standard"/>
    <w:uiPriority w:val="99"/>
    <w:semiHidden/>
    <w:unhideWhenUsed/>
    <w:rsid w:val="00ED1DC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de-DE" w:bidi="ar-SA"/>
    </w:rPr>
  </w:style>
  <w:style w:type="paragraph" w:customStyle="1" w:styleId="isselectedend">
    <w:name w:val="isselectedend"/>
    <w:basedOn w:val="Standard"/>
    <w:rsid w:val="00ED1DC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de-DE" w:bidi="ar-SA"/>
    </w:rPr>
  </w:style>
  <w:style w:type="character" w:customStyle="1" w:styleId="apple-converted-space">
    <w:name w:val="apple-converted-space"/>
    <w:basedOn w:val="Absatz-Standardschriftart"/>
    <w:rsid w:val="00ED1DC4"/>
  </w:style>
  <w:style w:type="character" w:styleId="Fett">
    <w:name w:val="Strong"/>
    <w:basedOn w:val="Absatz-Standardschriftart"/>
    <w:uiPriority w:val="22"/>
    <w:qFormat/>
    <w:rsid w:val="00ED1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aptain\AppData\Local\Microsoft\Windows\Temporary%20Internet%20Files\Content.IE5\6QRWGA8J\A.Konrad-Zuse.Sekundarschule.2seiti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5D38-C225-4058-85B8-0828FA0C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C:\Users\ekaptain\AppData\Local\Microsoft\Windows\Temporary Internet Files\Content.IE5\6QRWGA8J\A.Konrad-Zuse.Sekundarschule.2seitig.dotx</Template>
  <TotalTime>0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1382</CharactersWithSpaces>
  <SharedDoc>false</SharedDoc>
  <HLinks>
    <vt:vector size="12" baseType="variant">
      <vt:variant>
        <vt:i4>6357004</vt:i4>
      </vt:variant>
      <vt:variant>
        <vt:i4>3</vt:i4>
      </vt:variant>
      <vt:variant>
        <vt:i4>0</vt:i4>
      </vt:variant>
      <vt:variant>
        <vt:i4>5</vt:i4>
      </vt:variant>
      <vt:variant>
        <vt:lpwstr>mailto:info@gemeinschaftsschule-langenberg.de</vt:lpwstr>
      </vt:variant>
      <vt:variant>
        <vt:lpwstr/>
      </vt:variant>
      <vt:variant>
        <vt:i4>3473471</vt:i4>
      </vt:variant>
      <vt:variant>
        <vt:i4>0</vt:i4>
      </vt:variant>
      <vt:variant>
        <vt:i4>0</vt:i4>
      </vt:variant>
      <vt:variant>
        <vt:i4>5</vt:i4>
      </vt:variant>
      <vt:variant>
        <vt:lpwstr>http://www.gemeinschaftsschule/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Kaptain</dc:creator>
  <cp:lastModifiedBy>Carolin Arend</cp:lastModifiedBy>
  <cp:revision>3</cp:revision>
  <cp:lastPrinted>2024-02-29T17:40:00Z</cp:lastPrinted>
  <dcterms:created xsi:type="dcterms:W3CDTF">2026-02-01T08:47:00Z</dcterms:created>
  <dcterms:modified xsi:type="dcterms:W3CDTF">2026-02-01T08:50:00Z</dcterms:modified>
</cp:coreProperties>
</file>